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rFonts w:hint="cs"/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3A6CAC" w14:paraId="7F145D3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A1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المنشأة: …………………………………………………………………………………………</w:t>
            </w:r>
          </w:p>
        </w:tc>
      </w:tr>
      <w:tr w:rsidR="003A6CAC" w14:paraId="57B77CDF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57B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الموقع (القسم): ………………………………………………………………………………</w:t>
            </w:r>
          </w:p>
        </w:tc>
      </w:tr>
      <w:tr w:rsidR="003A6CAC" w14:paraId="31F5B546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E4BF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نوع المخلفات: ………………………………………………………………………………………………</w:t>
            </w:r>
          </w:p>
        </w:tc>
      </w:tr>
      <w:tr w:rsidR="003A6CAC" w14:paraId="14DCC2AE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1725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المسؤول: ………………………………………………………………………</w:t>
            </w:r>
          </w:p>
        </w:tc>
      </w:tr>
      <w:tr w:rsidR="003A6CAC" w14:paraId="57A1E9E8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57B0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التوقيع: ………………………………………………………………………………………………</w:t>
            </w:r>
          </w:p>
        </w:tc>
      </w:tr>
      <w:tr w:rsidR="003A6CAC" w14:paraId="3B080D2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4391" w14:textId="7250686E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التاريخ: ……………………………………………………………………………………………………………</w:t>
            </w:r>
          </w:p>
        </w:tc>
      </w:tr>
      <w:tr w:rsidR="003A6CAC" w14:paraId="34276E25" w14:textId="77777777" w:rsidTr="00CB7C4E">
        <w:trPr>
          <w:trHeight w:val="11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9E8F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معلومات أخرى: ………………………………………………………………………………………………</w:t>
            </w:r>
          </w:p>
          <w:p w14:paraId="3CE8A46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……………………………………………………………………………………………………………………………</w:t>
            </w:r>
          </w:p>
          <w:p w14:paraId="43F8A038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1326" w14:textId="77777777" w:rsidR="00CA16D6" w:rsidRDefault="00CA16D6">
      <w:r>
        <w:separator/>
      </w:r>
    </w:p>
    <w:p w14:paraId="58B96468" w14:textId="77777777" w:rsidR="00CA16D6" w:rsidRDefault="00CA16D6"/>
  </w:endnote>
  <w:endnote w:type="continuationSeparator" w:id="0">
    <w:p w14:paraId="52EBCA33" w14:textId="77777777" w:rsidR="00CA16D6" w:rsidRDefault="00CA16D6">
      <w:r>
        <w:continuationSeparator/>
      </w:r>
    </w:p>
    <w:p w14:paraId="3AB8DA4C" w14:textId="77777777" w:rsidR="00CA16D6" w:rsidRDefault="00CA1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FD6E" w14:textId="77777777" w:rsidR="002D2CDF" w:rsidRDefault="002D2CD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0D7CC1A4" w14:textId="22091480" w:rsidR="00D16BDB" w:rsidRPr="006C1ABD" w:rsidRDefault="00D16BDB" w:rsidP="00D16BD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664FD" wp14:editId="268D108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D6F3F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CD0C75787C794A2CBE9D4F7E87C6FBD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EOM-ZO0-TP-000185-AR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2D18B0D64104F99BBB91A486264DEC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1D7BF6" w14:textId="57EAB1BD" w:rsidR="00D16BDB" w:rsidRPr="006C1ABD" w:rsidRDefault="00D16BDB" w:rsidP="00D16BD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0C635E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00BE116" w:rsidR="009210BF" w:rsidRPr="00D16BDB" w:rsidRDefault="00D16BDB" w:rsidP="00D16BDB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524E" w14:textId="77777777" w:rsidR="002D2CDF" w:rsidRDefault="002D2CD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346C" w14:textId="77777777" w:rsidR="00CA16D6" w:rsidRDefault="00CA16D6">
      <w:r>
        <w:separator/>
      </w:r>
    </w:p>
    <w:p w14:paraId="3CCED09A" w14:textId="77777777" w:rsidR="00CA16D6" w:rsidRDefault="00CA16D6"/>
  </w:footnote>
  <w:footnote w:type="continuationSeparator" w:id="0">
    <w:p w14:paraId="68FB8956" w14:textId="77777777" w:rsidR="00CA16D6" w:rsidRDefault="00CA16D6">
      <w:r>
        <w:continuationSeparator/>
      </w:r>
    </w:p>
    <w:p w14:paraId="14D0A7EC" w14:textId="77777777" w:rsidR="00CA16D6" w:rsidRDefault="00CA16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C64D" w14:textId="77777777" w:rsidR="002D2CDF" w:rsidRDefault="002D2CD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A1774" w14:paraId="55B15A60" w14:textId="77777777" w:rsidTr="005A1774">
      <w:tc>
        <w:tcPr>
          <w:tcW w:w="6845" w:type="dxa"/>
          <w:vAlign w:val="center"/>
        </w:tcPr>
        <w:p w14:paraId="361EC67C" w14:textId="2FD40E4A" w:rsidR="005A1774" w:rsidRPr="006A25F8" w:rsidRDefault="005A1774" w:rsidP="00D16BDB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 w:rsidRPr="003A6CAC">
            <w:rPr>
              <w:kern w:val="32"/>
              <w:sz w:val="24"/>
              <w:szCs w:val="24"/>
              <w:rtl/>
              <w:lang w:eastAsia="ar"/>
            </w:rPr>
            <w:t xml:space="preserve">نموذج تسمية عينات المخلفات </w:t>
          </w:r>
          <w:r w:rsidR="009D2E1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0A1DC1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BD3CEC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68BC544D" w:rsidR="009210BF" w:rsidRPr="005A1774" w:rsidRDefault="005A1774" w:rsidP="00AC1B11">
    <w:pPr>
      <w:pStyle w:val="Header"/>
      <w:bidi/>
    </w:pPr>
    <w:bookmarkStart w:id="0" w:name="_GoBack"/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BFAF6CD" wp14:editId="680C519E">
          <wp:simplePos x="0" y="0"/>
          <wp:positionH relativeFrom="leftMargin">
            <wp:posOffset>171450</wp:posOffset>
          </wp:positionH>
          <wp:positionV relativeFrom="paragraph">
            <wp:posOffset>-474980</wp:posOffset>
          </wp:positionV>
          <wp:extent cx="622300" cy="693420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62230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58BD" w14:textId="77777777" w:rsidR="002D2CDF" w:rsidRDefault="002D2CD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1DC1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635E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5D0C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774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1F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2E1C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3CE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6D6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6BDB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9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5C23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C75787C794A2CBE9D4F7E87C6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2610-897B-4FD7-BDF4-696088CA8B9A}"/>
      </w:docPartPr>
      <w:docPartBody>
        <w:p w:rsidR="00000000" w:rsidRDefault="00DD07F6" w:rsidP="00DD07F6">
          <w:pPr>
            <w:pStyle w:val="CD0C75787C794A2CBE9D4F7E87C6FBD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2D18B0D64104F99BBB91A486264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6F45-647C-4101-A989-A05AA7427046}"/>
      </w:docPartPr>
      <w:docPartBody>
        <w:p w:rsidR="00000000" w:rsidRDefault="00DD07F6" w:rsidP="00DD07F6">
          <w:pPr>
            <w:pStyle w:val="F2D18B0D64104F99BBB91A486264DEC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F6"/>
    <w:rsid w:val="009A467C"/>
    <w:rsid w:val="00D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07F6"/>
    <w:rPr>
      <w:color w:val="808080"/>
    </w:rPr>
  </w:style>
  <w:style w:type="paragraph" w:customStyle="1" w:styleId="CD0C75787C794A2CBE9D4F7E87C6FBDA">
    <w:name w:val="CD0C75787C794A2CBE9D4F7E87C6FBDA"/>
    <w:rsid w:val="00DD07F6"/>
    <w:pPr>
      <w:bidi/>
    </w:pPr>
  </w:style>
  <w:style w:type="paragraph" w:customStyle="1" w:styleId="7456C96FB9F94F3EA2FC5790E12F3164">
    <w:name w:val="7456C96FB9F94F3EA2FC5790E12F3164"/>
    <w:rsid w:val="00DD07F6"/>
    <w:pPr>
      <w:bidi/>
    </w:pPr>
  </w:style>
  <w:style w:type="paragraph" w:customStyle="1" w:styleId="F2D18B0D64104F99BBB91A486264DEC8">
    <w:name w:val="F2D18B0D64104F99BBB91A486264DEC8"/>
    <w:rsid w:val="00DD07F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E1C4C4E6-27CC-4D1F-936B-9879BEB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EOM-ZO0-TP-000185-AR Rev 000</dc:subject>
  <dc:creator>Rivamonte, Leonnito (RMP)</dc:creator>
  <cp:keywords>ᅟ</cp:keywords>
  <cp:lastModifiedBy>الاء الزهراني Alaa Alzahrani</cp:lastModifiedBy>
  <cp:revision>29</cp:revision>
  <cp:lastPrinted>2017-10-17T10:11:00Z</cp:lastPrinted>
  <dcterms:created xsi:type="dcterms:W3CDTF">2019-12-16T06:44:00Z</dcterms:created>
  <dcterms:modified xsi:type="dcterms:W3CDTF">2022-02-03T12:57:00Z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